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FB3EB1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 xml:space="preserve"> </w:t>
      </w:r>
      <w:r w:rsidR="00A8344E">
        <w:t>30.06.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127A7D">
        <w:t xml:space="preserve">       </w:t>
      </w:r>
      <w:r w:rsidR="0039018B">
        <w:t xml:space="preserve">  </w:t>
      </w:r>
      <w:r w:rsidR="00D34A98">
        <w:t xml:space="preserve">  </w:t>
      </w:r>
      <w:r w:rsidR="006D29B0">
        <w:t xml:space="preserve">   </w:t>
      </w:r>
      <w:r w:rsidR="00A8344E">
        <w:t xml:space="preserve">         </w:t>
      </w:r>
      <w:r w:rsidR="006D29B0">
        <w:t xml:space="preserve">       </w:t>
      </w:r>
      <w:r w:rsidR="0039018B">
        <w:t xml:space="preserve">  </w:t>
      </w:r>
      <w:r w:rsidR="00604F66" w:rsidRPr="00702AF8">
        <w:t>№</w:t>
      </w:r>
      <w:r w:rsidR="00A470D5" w:rsidRPr="00702AF8">
        <w:t xml:space="preserve"> </w:t>
      </w:r>
      <w:r w:rsidR="00A8344E">
        <w:t>1242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258" w:rsidRDefault="00BF7258" w:rsidP="00BF725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Внести в постановление Администрации ЗАТО г. Железногорск от 06.11.2013 № 1752 «Об утверждении муниципальной программы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 w:rsidRPr="00E06A6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BF7258" w:rsidRDefault="00BF7258" w:rsidP="00BF7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2D03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№ 1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</w:t>
      </w:r>
      <w:r w:rsidR="00C946A9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 </w:t>
      </w:r>
    </w:p>
    <w:p w:rsidR="00BF7258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BF7258" w:rsidRPr="00BA36B5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32D03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. Приложение № 2 </w:t>
      </w:r>
      <w:r w:rsidR="002C6558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 xml:space="preserve">подпрограмме «Управление объектами Муниципальной казны ЗАТО Железногорск» 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изложить в новой редакции, согласно Приложению № 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F50675" w:rsidRPr="00F50675" w:rsidRDefault="004C40AB" w:rsidP="00F5067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0675"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(В.Г.</w:t>
      </w:r>
      <w:r w:rsidR="00B0523C">
        <w:rPr>
          <w:sz w:val="28"/>
          <w:szCs w:val="28"/>
        </w:rPr>
        <w:t> </w:t>
      </w:r>
      <w:proofErr w:type="spellStart"/>
      <w:r w:rsidR="00F50675" w:rsidRPr="00F50675">
        <w:rPr>
          <w:sz w:val="28"/>
          <w:szCs w:val="28"/>
        </w:rPr>
        <w:t>Винокурова</w:t>
      </w:r>
      <w:proofErr w:type="spellEnd"/>
      <w:r w:rsidR="00F50675" w:rsidRPr="00F50675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F50675" w:rsidRPr="00F50675">
        <w:rPr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</w:t>
      </w:r>
      <w:r w:rsidR="00232D03">
        <w:rPr>
          <w:sz w:val="28"/>
          <w:szCs w:val="28"/>
        </w:rPr>
        <w:t>»</w:t>
      </w:r>
      <w:r w:rsidR="00F50675" w:rsidRPr="00F50675">
        <w:rPr>
          <w:sz w:val="28"/>
          <w:szCs w:val="28"/>
        </w:rPr>
        <w:t>.</w:t>
      </w:r>
    </w:p>
    <w:p w:rsidR="00F50675" w:rsidRPr="00F50675" w:rsidRDefault="004C40AB" w:rsidP="00F506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675" w:rsidRPr="00F5067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="00F50675" w:rsidRPr="00F50675">
        <w:rPr>
          <w:sz w:val="28"/>
          <w:szCs w:val="28"/>
        </w:rPr>
        <w:t>разместить</w:t>
      </w:r>
      <w:proofErr w:type="gramEnd"/>
      <w:r w:rsidR="00F50675" w:rsidRPr="00F5067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50675" w:rsidRPr="00F50675" w:rsidRDefault="004C40AB" w:rsidP="004C40AB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F50675" w:rsidRPr="00F50675">
        <w:rPr>
          <w:snapToGrid w:val="0"/>
          <w:sz w:val="28"/>
          <w:szCs w:val="28"/>
        </w:rPr>
        <w:t>. </w:t>
      </w:r>
      <w:proofErr w:type="gramStart"/>
      <w:r w:rsidR="00F50675" w:rsidRPr="00F50675">
        <w:rPr>
          <w:snapToGrid w:val="0"/>
          <w:sz w:val="28"/>
          <w:szCs w:val="28"/>
        </w:rPr>
        <w:t>Контроль за</w:t>
      </w:r>
      <w:proofErr w:type="gramEnd"/>
      <w:r w:rsidR="00F50675"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г.Железногорск Т.В. </w:t>
      </w:r>
      <w:proofErr w:type="spellStart"/>
      <w:r w:rsidR="00F50675" w:rsidRPr="00F50675">
        <w:rPr>
          <w:snapToGrid w:val="0"/>
          <w:sz w:val="28"/>
          <w:szCs w:val="28"/>
        </w:rPr>
        <w:t>Голдыреву</w:t>
      </w:r>
      <w:proofErr w:type="spellEnd"/>
      <w:r w:rsidR="00F50675" w:rsidRPr="00F50675">
        <w:rPr>
          <w:snapToGrid w:val="0"/>
          <w:sz w:val="28"/>
          <w:szCs w:val="28"/>
        </w:rPr>
        <w:t>.</w:t>
      </w:r>
    </w:p>
    <w:p w:rsidR="00BF7258" w:rsidRPr="00F50675" w:rsidRDefault="004C40AB" w:rsidP="00F50675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F50675"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F50675"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="00F50675"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BF7258" w:rsidRDefault="00BF7258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C40AB" w:rsidRPr="00F50675" w:rsidRDefault="004C40AB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E0248" w:rsidRDefault="0021404F" w:rsidP="0003622C">
      <w:pPr>
        <w:pStyle w:val="ConsNonformat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232D03">
        <w:rPr>
          <w:rFonts w:ascii="Times New Roman" w:hAnsi="Times New Roman" w:cs="Times New Roman"/>
          <w:sz w:val="28"/>
          <w:szCs w:val="28"/>
        </w:rPr>
        <w:t>а</w:t>
      </w:r>
      <w:r w:rsidR="009E33B6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232D03">
        <w:rPr>
          <w:rFonts w:ascii="Times New Roman" w:hAnsi="Times New Roman" w:cs="Times New Roman"/>
          <w:sz w:val="28"/>
          <w:szCs w:val="28"/>
        </w:rPr>
        <w:t>Д.М.Чернятин</w:t>
      </w:r>
      <w:r w:rsidR="00E8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1E7" w:rsidRDefault="00F321E7" w:rsidP="0003622C">
      <w:pPr>
        <w:pStyle w:val="ConsNonformat"/>
        <w:widowControl/>
        <w:rPr>
          <w:sz w:val="24"/>
          <w:szCs w:val="24"/>
        </w:rPr>
        <w:sectPr w:rsidR="00F321E7" w:rsidSect="001A77D9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№1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A8344E">
        <w:rPr>
          <w:rFonts w:ascii="Times New Roman" w:hAnsi="Times New Roman" w:cs="Times New Roman"/>
          <w:sz w:val="22"/>
          <w:szCs w:val="24"/>
        </w:rPr>
        <w:t>30.06.</w:t>
      </w:r>
      <w:r w:rsidRPr="00D0675E">
        <w:rPr>
          <w:rFonts w:ascii="Times New Roman" w:hAnsi="Times New Roman" w:cs="Times New Roman"/>
          <w:sz w:val="22"/>
          <w:szCs w:val="24"/>
        </w:rPr>
        <w:t>202</w:t>
      </w:r>
      <w:r w:rsidR="00D0675E" w:rsidRPr="00D0675E"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hAnsi="Times New Roman" w:cs="Times New Roman"/>
          <w:sz w:val="22"/>
          <w:szCs w:val="24"/>
        </w:rPr>
        <w:t xml:space="preserve"> №</w:t>
      </w:r>
      <w:r w:rsidR="006D29B0">
        <w:rPr>
          <w:rFonts w:ascii="Times New Roman" w:hAnsi="Times New Roman" w:cs="Times New Roman"/>
          <w:sz w:val="22"/>
          <w:szCs w:val="24"/>
        </w:rPr>
        <w:t xml:space="preserve"> </w:t>
      </w:r>
      <w:r w:rsidR="00A8344E">
        <w:rPr>
          <w:rFonts w:ascii="Times New Roman" w:hAnsi="Times New Roman" w:cs="Times New Roman"/>
          <w:sz w:val="22"/>
          <w:szCs w:val="24"/>
        </w:rPr>
        <w:t>1242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328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2C4D99" w:rsidRDefault="005E0248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C4D9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14895" w:type="dxa"/>
              <w:tblInd w:w="38" w:type="dxa"/>
              <w:tblLook w:val="04A0"/>
            </w:tblPr>
            <w:tblGrid>
              <w:gridCol w:w="4964"/>
              <w:gridCol w:w="1235"/>
              <w:gridCol w:w="762"/>
              <w:gridCol w:w="800"/>
              <w:gridCol w:w="844"/>
              <w:gridCol w:w="1535"/>
              <w:gridCol w:w="1673"/>
              <w:gridCol w:w="1536"/>
              <w:gridCol w:w="1546"/>
            </w:tblGrid>
            <w:tr w:rsidR="00172A03" w:rsidRPr="00172A03" w:rsidTr="00172A03">
              <w:trPr>
                <w:trHeight w:val="276"/>
              </w:trPr>
              <w:tc>
                <w:tcPr>
                  <w:tcW w:w="49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64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КБК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172A03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172A0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172A03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172A0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172A03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172A0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Итого на период</w:t>
                  </w:r>
                </w:p>
              </w:tc>
            </w:tr>
            <w:tr w:rsidR="00172A03" w:rsidRPr="00172A03" w:rsidTr="00172A03">
              <w:trPr>
                <w:trHeight w:val="276"/>
              </w:trPr>
              <w:tc>
                <w:tcPr>
                  <w:tcW w:w="4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172A03" w:rsidRDefault="00FB3EB1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4BCB" w:rsidRPr="00172A03" w:rsidTr="00172A03">
              <w:trPr>
                <w:trHeight w:val="631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229 468 624,15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581 083 908,15</w:t>
                  </w:r>
                </w:p>
              </w:tc>
            </w:tr>
            <w:tr w:rsidR="00574BCB" w:rsidRPr="00172A03" w:rsidTr="00172A03">
              <w:trPr>
                <w:trHeight w:val="55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185 630 089,15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477 457 687,15</w:t>
                  </w:r>
                </w:p>
              </w:tc>
            </w:tr>
            <w:tr w:rsidR="00574BCB" w:rsidRPr="00172A03" w:rsidTr="00172A03">
              <w:trPr>
                <w:trHeight w:val="77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9C3DBD" w:rsidRDefault="009C3DBD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C3DB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574BCB" w:rsidRPr="00172A03" w:rsidTr="00172A03">
              <w:trPr>
                <w:trHeight w:val="61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574BCB" w:rsidRPr="00172A03" w:rsidTr="00172A03">
              <w:trPr>
                <w:trHeight w:val="28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574BCB" w:rsidRPr="00172A03" w:rsidTr="00172A03">
              <w:trPr>
                <w:trHeight w:val="54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574BCB" w:rsidRPr="00172A03" w:rsidTr="00172A03">
              <w:trPr>
                <w:trHeight w:val="555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2 879 970,00</w:t>
                  </w:r>
                </w:p>
              </w:tc>
            </w:tr>
            <w:tr w:rsidR="00574BCB" w:rsidRPr="00172A03" w:rsidTr="00172A03">
              <w:trPr>
                <w:trHeight w:val="55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574BCB" w:rsidRPr="00172A03" w:rsidTr="00172A03">
              <w:trPr>
                <w:trHeight w:val="55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574BCB" w:rsidRPr="00172A03" w:rsidTr="00172A03">
              <w:trPr>
                <w:trHeight w:val="27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574BCB" w:rsidRPr="00172A03" w:rsidTr="00172A03">
              <w:trPr>
                <w:trHeight w:val="55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574BCB" w:rsidRPr="00172A03" w:rsidTr="00172A03">
              <w:trPr>
                <w:trHeight w:val="64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189 000,00</w:t>
                  </w:r>
                </w:p>
              </w:tc>
            </w:tr>
            <w:tr w:rsidR="00574BCB" w:rsidRPr="00172A03" w:rsidTr="00172A03">
              <w:trPr>
                <w:trHeight w:val="55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Оценка рыночной стоимости муниципального имущества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574BCB" w:rsidRPr="00172A03" w:rsidTr="00172A03">
              <w:trPr>
                <w:trHeight w:val="650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574BCB" w:rsidRPr="00172A03" w:rsidTr="00172A03">
              <w:trPr>
                <w:trHeight w:val="418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574BCB" w:rsidRPr="00172A03" w:rsidTr="00172A03">
              <w:trPr>
                <w:trHeight w:val="54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574BCB" w:rsidRPr="00172A03" w:rsidTr="00172A03">
              <w:trPr>
                <w:trHeight w:val="57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1 668 000,00</w:t>
                  </w:r>
                </w:p>
              </w:tc>
            </w:tr>
            <w:tr w:rsidR="00574BCB" w:rsidRPr="00172A03" w:rsidTr="00172A03">
              <w:trPr>
                <w:trHeight w:val="398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Ремонт объектов муниципальной казны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</w:tr>
            <w:tr w:rsidR="00574BCB" w:rsidRPr="00172A03" w:rsidTr="00172A03">
              <w:trPr>
                <w:trHeight w:val="573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</w:tr>
            <w:tr w:rsidR="00574BCB" w:rsidRPr="00172A03" w:rsidTr="00172A03">
              <w:trPr>
                <w:trHeight w:val="39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</w:tr>
            <w:tr w:rsidR="00574BCB" w:rsidRPr="00172A03" w:rsidTr="00172A03">
              <w:trPr>
                <w:trHeight w:val="55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</w:tr>
            <w:tr w:rsidR="00574BCB" w:rsidRPr="00172A03" w:rsidTr="00172A03">
              <w:trPr>
                <w:trHeight w:val="56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7 854 253,00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574BCB" w:rsidRPr="00172A03" w:rsidTr="00172A03">
              <w:trPr>
                <w:trHeight w:val="55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574BCB" w:rsidRPr="00172A03" w:rsidTr="00172A03">
              <w:trPr>
                <w:trHeight w:val="55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574BCB" w:rsidRPr="00172A03" w:rsidTr="00172A03">
              <w:trPr>
                <w:trHeight w:val="55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</w:tr>
            <w:tr w:rsidR="00574BCB" w:rsidRPr="00172A03" w:rsidTr="00172A03">
              <w:trPr>
                <w:trHeight w:val="560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</w:tr>
            <w:tr w:rsidR="00574BCB" w:rsidRPr="00172A03" w:rsidTr="00172A03">
              <w:trPr>
                <w:trHeight w:val="27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192 600,00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192 600,00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192 600,00</w:t>
                  </w:r>
                </w:p>
              </w:tc>
            </w:tr>
            <w:tr w:rsidR="00574BCB" w:rsidRPr="00172A03" w:rsidTr="00172A03">
              <w:trPr>
                <w:trHeight w:val="411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574BCB" w:rsidRPr="00172A03" w:rsidTr="006D70CF">
              <w:trPr>
                <w:trHeight w:val="64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574BCB" w:rsidRPr="00172A03" w:rsidTr="006D70CF">
              <w:trPr>
                <w:trHeight w:val="359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574BCB" w:rsidRPr="00172A03" w:rsidTr="00172A03">
              <w:trPr>
                <w:trHeight w:val="56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360 000,00</w:t>
                  </w:r>
                </w:p>
              </w:tc>
            </w:tr>
            <w:tr w:rsidR="00574BCB" w:rsidRPr="00172A03" w:rsidTr="00172A03">
              <w:trPr>
                <w:trHeight w:val="570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360 000,00</w:t>
                  </w:r>
                </w:p>
              </w:tc>
            </w:tr>
            <w:tr w:rsidR="00574BCB" w:rsidRPr="00172A03" w:rsidTr="00172A03">
              <w:trPr>
                <w:trHeight w:val="407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5 017 473,00</w:t>
                  </w:r>
                </w:p>
              </w:tc>
            </w:tr>
            <w:tr w:rsidR="00574BCB" w:rsidRPr="00172A03" w:rsidTr="00172A03">
              <w:trPr>
                <w:trHeight w:val="55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5 017 473,00</w:t>
                  </w:r>
                </w:p>
              </w:tc>
            </w:tr>
            <w:tr w:rsidR="00574BCB" w:rsidRPr="00172A03" w:rsidTr="00172A03">
              <w:trPr>
                <w:trHeight w:val="563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574BCB" w:rsidRPr="00172A03" w:rsidTr="00172A03">
              <w:trPr>
                <w:trHeight w:val="55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574BCB" w:rsidRPr="00172A03" w:rsidTr="006D70CF">
              <w:trPr>
                <w:trHeight w:val="40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574BCB" w:rsidRPr="00172A03" w:rsidTr="006D70CF">
              <w:trPr>
                <w:trHeight w:val="57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574BCB" w:rsidRPr="00172A03" w:rsidTr="006D70CF">
              <w:trPr>
                <w:trHeight w:val="55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8 832 000,00</w:t>
                  </w:r>
                </w:p>
              </w:tc>
            </w:tr>
            <w:tr w:rsidR="00574BCB" w:rsidRPr="00172A03" w:rsidTr="006D70CF">
              <w:trPr>
                <w:trHeight w:val="984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8 862 088,16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20 242 936,16</w:t>
                  </w:r>
                </w:p>
              </w:tc>
            </w:tr>
            <w:tr w:rsidR="00574BCB" w:rsidRPr="00172A03" w:rsidTr="006D70CF">
              <w:trPr>
                <w:trHeight w:val="55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8 862 088,16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20 242 936,16</w:t>
                  </w:r>
                </w:p>
              </w:tc>
            </w:tr>
            <w:tr w:rsidR="00574BCB" w:rsidRPr="00172A03" w:rsidTr="006D70CF">
              <w:trPr>
                <w:trHeight w:val="41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8 862 088,16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20 242 936,16</w:t>
                  </w:r>
                </w:p>
              </w:tc>
            </w:tr>
            <w:tr w:rsidR="00574BCB" w:rsidRPr="00172A03" w:rsidTr="006D70CF">
              <w:trPr>
                <w:trHeight w:val="126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4 576 168,00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13 030 912,00</w:t>
                  </w:r>
                </w:p>
              </w:tc>
            </w:tr>
            <w:tr w:rsidR="00574BCB" w:rsidRPr="00172A03" w:rsidTr="006D70CF">
              <w:trPr>
                <w:trHeight w:val="408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4 576 168,00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13 030 912,00</w:t>
                  </w:r>
                </w:p>
              </w:tc>
            </w:tr>
            <w:tr w:rsidR="00574BCB" w:rsidRPr="00172A03" w:rsidTr="006D70CF">
              <w:trPr>
                <w:trHeight w:val="569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4 275 420,16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7 180 524,16</w:t>
                  </w:r>
                </w:p>
              </w:tc>
            </w:tr>
            <w:tr w:rsidR="00574BCB" w:rsidRPr="00172A03" w:rsidTr="00F22686">
              <w:trPr>
                <w:trHeight w:val="64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4 275 420,16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7 180 524,16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31 500,00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31 500,00</w:t>
                  </w:r>
                </w:p>
              </w:tc>
            </w:tr>
            <w:tr w:rsidR="00574BCB" w:rsidRPr="00172A03" w:rsidTr="006D70CF">
              <w:trPr>
                <w:trHeight w:val="79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100 215 206,94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296 435 886,94</w:t>
                  </w:r>
                </w:p>
              </w:tc>
            </w:tr>
            <w:tr w:rsidR="00574BCB" w:rsidRPr="00172A03" w:rsidTr="006D70CF">
              <w:trPr>
                <w:trHeight w:val="54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100 215 206,94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296 435 886,94</w:t>
                  </w:r>
                </w:p>
              </w:tc>
            </w:tr>
            <w:tr w:rsidR="00574BCB" w:rsidRPr="00172A03" w:rsidTr="006D70CF">
              <w:trPr>
                <w:trHeight w:val="413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100 215 206,94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296 435 886,94</w:t>
                  </w:r>
                </w:p>
              </w:tc>
            </w:tr>
            <w:tr w:rsidR="00574BCB" w:rsidRPr="00172A03" w:rsidTr="006D70CF">
              <w:trPr>
                <w:trHeight w:val="56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98 663 794,73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294 884 474,73</w:t>
                  </w:r>
                </w:p>
              </w:tc>
            </w:tr>
            <w:tr w:rsidR="00574BCB" w:rsidRPr="00172A03" w:rsidTr="006D70CF">
              <w:trPr>
                <w:trHeight w:val="555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98 663 794,73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294 884 474,73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1 551 412,21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1 551 412,21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1 551 412,21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1 551 412,21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судебных расходов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</w:tr>
            <w:tr w:rsidR="00574BCB" w:rsidRPr="00172A03" w:rsidTr="006D70CF">
              <w:trPr>
                <w:trHeight w:val="54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</w:tr>
            <w:tr w:rsidR="00574BCB" w:rsidRPr="00172A03" w:rsidTr="006D70CF">
              <w:trPr>
                <w:trHeight w:val="27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207 400,00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207 400,00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207 400,00</w:t>
                  </w:r>
                </w:p>
              </w:tc>
            </w:tr>
            <w:tr w:rsidR="00574BCB" w:rsidRPr="00172A03" w:rsidTr="006D70CF">
              <w:trPr>
                <w:trHeight w:val="553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53 600 726,71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131 001 834,71</w:t>
                  </w:r>
                </w:p>
              </w:tc>
            </w:tr>
            <w:tr w:rsidR="00574BCB" w:rsidRPr="00172A03" w:rsidTr="006D70CF">
              <w:trPr>
                <w:trHeight w:val="56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53 600 726,71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131 001 834,71</w:t>
                  </w:r>
                </w:p>
              </w:tc>
            </w:tr>
            <w:tr w:rsidR="00574BCB" w:rsidRPr="00172A03" w:rsidTr="006D70CF">
              <w:trPr>
                <w:trHeight w:val="27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53 520 726,71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130 761 834,71</w:t>
                  </w:r>
                </w:p>
              </w:tc>
            </w:tr>
            <w:tr w:rsidR="00574BCB" w:rsidRPr="00172A03" w:rsidTr="006D70CF">
              <w:trPr>
                <w:trHeight w:val="126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47 271 140,22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114 634 874,22</w:t>
                  </w:r>
                </w:p>
              </w:tc>
            </w:tr>
            <w:tr w:rsidR="00574BCB" w:rsidRPr="00172A03" w:rsidTr="006D70CF">
              <w:trPr>
                <w:trHeight w:val="408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47 271 140,22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114 634 874,22</w:t>
                  </w:r>
                </w:p>
              </w:tc>
            </w:tr>
            <w:tr w:rsidR="00574BCB" w:rsidRPr="00172A03" w:rsidTr="006D70CF">
              <w:trPr>
                <w:trHeight w:val="569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5 283 687,00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14 951 061,00</w:t>
                  </w:r>
                </w:p>
              </w:tc>
            </w:tr>
            <w:tr w:rsidR="00574BCB" w:rsidRPr="00172A03" w:rsidTr="006D70CF">
              <w:trPr>
                <w:trHeight w:val="500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5 283 687,00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14 951 061,00</w:t>
                  </w:r>
                </w:p>
              </w:tc>
            </w:tr>
            <w:tr w:rsidR="00574BCB" w:rsidRPr="00172A03" w:rsidTr="006D70CF">
              <w:trPr>
                <w:trHeight w:val="359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</w:tr>
            <w:tr w:rsidR="00574BCB" w:rsidRPr="00172A03" w:rsidTr="006D70CF">
              <w:trPr>
                <w:trHeight w:val="56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705,78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965 193,71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1 175 193,71</w:t>
                  </w:r>
                </w:p>
              </w:tc>
            </w:tr>
            <w:tr w:rsidR="00574BCB" w:rsidRPr="00172A03" w:rsidTr="00F22686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860 193,71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860 193,71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315 000,00</w:t>
                  </w:r>
                </w:p>
              </w:tc>
            </w:tr>
            <w:tr w:rsidR="00574BCB" w:rsidRPr="00172A03" w:rsidTr="006D70CF">
              <w:trPr>
                <w:trHeight w:val="539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574BCB" w:rsidRPr="00172A03" w:rsidTr="006D70CF">
              <w:trPr>
                <w:trHeight w:val="56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574BCB" w:rsidRPr="00172A03" w:rsidTr="006D70CF">
              <w:trPr>
                <w:trHeight w:val="555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240 000,00</w:t>
                  </w:r>
                </w:p>
              </w:tc>
            </w:tr>
            <w:tr w:rsidR="00574BCB" w:rsidRPr="00172A03" w:rsidTr="006D70CF">
              <w:trPr>
                <w:trHeight w:val="563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объекта незавершенного строительства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574BCB" w:rsidRPr="00172A03" w:rsidTr="006D70CF">
              <w:trPr>
                <w:trHeight w:val="55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574BCB" w:rsidRPr="00172A03" w:rsidTr="006D70CF">
              <w:trPr>
                <w:trHeight w:val="268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574BCB" w:rsidRPr="00172A03" w:rsidTr="006D70CF">
              <w:trPr>
                <w:trHeight w:val="56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574BCB" w:rsidRPr="00172A03" w:rsidTr="006D70CF">
              <w:trPr>
                <w:trHeight w:val="54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3 000,00</w:t>
                  </w:r>
                </w:p>
              </w:tc>
            </w:tr>
            <w:tr w:rsidR="00574BCB" w:rsidRPr="00172A03" w:rsidTr="006D70CF">
              <w:trPr>
                <w:trHeight w:val="1265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574BCB" w:rsidRPr="00172A03" w:rsidTr="006D70CF">
              <w:trPr>
                <w:trHeight w:val="54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574BCB" w:rsidRPr="00172A03" w:rsidTr="006D70CF">
              <w:trPr>
                <w:trHeight w:val="285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574BCB" w:rsidRPr="00172A03" w:rsidTr="006D70CF">
              <w:trPr>
                <w:trHeight w:val="559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574BCB" w:rsidRPr="00172A03" w:rsidTr="006D70CF">
              <w:trPr>
                <w:trHeight w:val="553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120 000,00</w:t>
                  </w:r>
                </w:p>
              </w:tc>
            </w:tr>
            <w:tr w:rsidR="00574BCB" w:rsidRPr="00172A03" w:rsidTr="006D70CF">
              <w:trPr>
                <w:trHeight w:val="784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разработку расчетов вероятного вреда в целях обеспечения безопасности гидротехнических сооружений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574BCB" w:rsidRPr="00172A03" w:rsidTr="006D70CF">
              <w:trPr>
                <w:trHeight w:val="64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574BCB" w:rsidRPr="00172A03" w:rsidTr="006D70CF">
              <w:trPr>
                <w:trHeight w:val="425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574BCB" w:rsidRPr="00172A03" w:rsidTr="006D70CF">
              <w:trPr>
                <w:trHeight w:val="55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574BCB" w:rsidRPr="00172A03" w:rsidTr="006D70CF">
              <w:trPr>
                <w:trHeight w:val="55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453 333,34</w:t>
                  </w:r>
                </w:p>
              </w:tc>
            </w:tr>
            <w:tr w:rsidR="00574BCB" w:rsidRPr="00172A03" w:rsidTr="006D70CF">
              <w:trPr>
                <w:trHeight w:val="57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43 838 535,00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103 626 221,00</w:t>
                  </w:r>
                </w:p>
              </w:tc>
            </w:tr>
            <w:tr w:rsidR="00574BCB" w:rsidRPr="00172A03" w:rsidTr="00172A03">
              <w:trPr>
                <w:trHeight w:val="55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и проведение работ по землеустройству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1 250 308,31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3 770 308,31</w:t>
                  </w:r>
                </w:p>
              </w:tc>
            </w:tr>
            <w:tr w:rsidR="00574BCB" w:rsidRPr="00172A03" w:rsidTr="006D70CF">
              <w:trPr>
                <w:trHeight w:val="56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1 250 308,31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3 770 308,31</w:t>
                  </w:r>
                </w:p>
              </w:tc>
            </w:tr>
            <w:tr w:rsidR="00574BCB" w:rsidRPr="00172A03" w:rsidTr="006D70CF">
              <w:trPr>
                <w:trHeight w:val="414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1 250 308,31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3 770 308,31</w:t>
                  </w:r>
                </w:p>
              </w:tc>
            </w:tr>
            <w:tr w:rsidR="00574BCB" w:rsidRPr="00172A03" w:rsidTr="006D70CF">
              <w:trPr>
                <w:trHeight w:val="56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1 190 308,31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3 590 308,31</w:t>
                  </w:r>
                </w:p>
              </w:tc>
            </w:tr>
            <w:tr w:rsidR="00574BCB" w:rsidRPr="00172A03" w:rsidTr="006D70CF">
              <w:trPr>
                <w:trHeight w:val="54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1 190 308,31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3 590 308,31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180 000,00</w:t>
                  </w:r>
                </w:p>
              </w:tc>
            </w:tr>
            <w:tr w:rsidR="00574BCB" w:rsidRPr="00172A03" w:rsidTr="00172A03">
              <w:trPr>
                <w:trHeight w:val="276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180 000,00</w:t>
                  </w:r>
                </w:p>
              </w:tc>
            </w:tr>
            <w:tr w:rsidR="00574BCB" w:rsidRPr="00172A03" w:rsidTr="006D70CF">
              <w:trPr>
                <w:trHeight w:val="854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32 896 535,00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90 164 221,00</w:t>
                  </w:r>
                </w:p>
              </w:tc>
            </w:tr>
            <w:tr w:rsidR="00574BCB" w:rsidRPr="00172A03" w:rsidTr="006D70CF">
              <w:trPr>
                <w:trHeight w:val="54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32 896 535,00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90 164 221,00</w:t>
                  </w:r>
                </w:p>
              </w:tc>
            </w:tr>
            <w:tr w:rsidR="00574BCB" w:rsidRPr="00172A03" w:rsidTr="006D70CF">
              <w:trPr>
                <w:trHeight w:val="421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32 896 535,00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90 164 221,00</w:t>
                  </w:r>
                </w:p>
              </w:tc>
            </w:tr>
            <w:tr w:rsidR="00574BCB" w:rsidRPr="00172A03" w:rsidTr="006D70CF">
              <w:trPr>
                <w:trHeight w:val="1264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29 275 247,00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80 546 357,00</w:t>
                  </w:r>
                </w:p>
              </w:tc>
            </w:tr>
            <w:tr w:rsidR="00574BCB" w:rsidRPr="00172A03" w:rsidTr="006D70CF">
              <w:trPr>
                <w:trHeight w:val="418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29 275 247,00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80 546 357,00</w:t>
                  </w:r>
                </w:p>
              </w:tc>
            </w:tr>
            <w:tr w:rsidR="00574BCB" w:rsidRPr="00172A03" w:rsidTr="006D70CF">
              <w:trPr>
                <w:trHeight w:val="64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3 621 288,00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9 617 864,00</w:t>
                  </w:r>
                </w:p>
              </w:tc>
            </w:tr>
            <w:tr w:rsidR="00574BCB" w:rsidRPr="00172A03" w:rsidTr="006D70CF">
              <w:trPr>
                <w:trHeight w:val="552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3 621 288,00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9 617 864,00</w:t>
                  </w:r>
                </w:p>
              </w:tc>
            </w:tr>
            <w:tr w:rsidR="00574BCB" w:rsidRPr="00172A03" w:rsidTr="00172A03">
              <w:trPr>
                <w:trHeight w:val="552"/>
              </w:trPr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проведение комплексных кадастровых работ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574BCB" w:rsidRPr="00172A03" w:rsidTr="006D70CF">
              <w:trPr>
                <w:trHeight w:val="567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574BCB" w:rsidRPr="00172A03" w:rsidTr="006D70CF">
              <w:trPr>
                <w:trHeight w:val="420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574BCB" w:rsidRPr="00172A03" w:rsidTr="006D70CF">
              <w:trPr>
                <w:trHeight w:val="553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72A03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74BC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574BCB" w:rsidRPr="00172A03" w:rsidTr="006D70CF">
              <w:trPr>
                <w:trHeight w:val="703"/>
              </w:trPr>
              <w:tc>
                <w:tcPr>
                  <w:tcW w:w="4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172A03" w:rsidRDefault="00574BCB" w:rsidP="00172A0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2A03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4BCB" w:rsidRPr="00574BCB" w:rsidRDefault="00574BCB" w:rsidP="00574BCB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74BCB">
                    <w:rPr>
                      <w:sz w:val="20"/>
                      <w:szCs w:val="20"/>
                    </w:rPr>
                    <w:t>9 691 691,69</w:t>
                  </w:r>
                </w:p>
              </w:tc>
            </w:tr>
          </w:tbl>
          <w:p w:rsidR="0033466B" w:rsidRPr="002C4D99" w:rsidRDefault="0033466B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Default="00F321E7" w:rsidP="0003622C">
      <w:pPr>
        <w:pStyle w:val="ConsNonformat"/>
        <w:widowControl/>
        <w:rPr>
          <w:sz w:val="24"/>
        </w:rPr>
      </w:pPr>
    </w:p>
    <w:p w:rsidR="005E0248" w:rsidRPr="00387C78" w:rsidRDefault="00F321E7" w:rsidP="00F321E7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  <w:t>О.В. Захарова</w:t>
      </w:r>
    </w:p>
    <w:p w:rsidR="00B562CA" w:rsidRDefault="005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>2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A8344E">
        <w:rPr>
          <w:rFonts w:ascii="Times New Roman" w:hAnsi="Times New Roman" w:cs="Times New Roman"/>
          <w:sz w:val="22"/>
          <w:szCs w:val="24"/>
        </w:rPr>
        <w:t>30.06.</w:t>
      </w:r>
      <w:r w:rsidR="00A8344E" w:rsidRPr="00D0675E">
        <w:rPr>
          <w:rFonts w:ascii="Times New Roman" w:hAnsi="Times New Roman" w:cs="Times New Roman"/>
          <w:sz w:val="22"/>
          <w:szCs w:val="24"/>
        </w:rPr>
        <w:t>2025</w:t>
      </w:r>
      <w:r w:rsidR="00A8344E">
        <w:rPr>
          <w:rFonts w:ascii="Times New Roman" w:hAnsi="Times New Roman" w:cs="Times New Roman"/>
          <w:sz w:val="22"/>
          <w:szCs w:val="24"/>
        </w:rPr>
        <w:t xml:space="preserve"> № 1242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</w:t>
      </w:r>
      <w:proofErr w:type="gramStart"/>
      <w:r w:rsidR="0025409D" w:rsidRPr="0025409D">
        <w:rPr>
          <w:rFonts w:ascii="Times New Roman" w:hAnsi="Times New Roman"/>
          <w:sz w:val="22"/>
          <w:szCs w:val="22"/>
        </w:rPr>
        <w:t>Муниципальной</w:t>
      </w:r>
      <w:proofErr w:type="gramEnd"/>
      <w:r w:rsidR="0025409D" w:rsidRPr="0025409D">
        <w:rPr>
          <w:rFonts w:ascii="Times New Roman" w:hAnsi="Times New Roman"/>
          <w:sz w:val="22"/>
          <w:szCs w:val="22"/>
        </w:rPr>
        <w:t xml:space="preserve">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564"/>
        <w:gridCol w:w="1661"/>
        <w:gridCol w:w="7"/>
        <w:gridCol w:w="1167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F22686" w:rsidRPr="00B0523C" w:rsidTr="00B0523C">
        <w:trPr>
          <w:trHeight w:val="30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22686" w:rsidRPr="00B0523C" w:rsidTr="00B0523C">
        <w:trPr>
          <w:trHeight w:val="150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proofErr w:type="gramStart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Эффективное</w:t>
            </w:r>
            <w:proofErr w:type="gramEnd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199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F226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 1.1. </w:t>
            </w:r>
            <w:r w:rsidR="00601168" w:rsidRPr="00601168">
              <w:rPr>
                <w:bCs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2 879 970,00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F22686" w:rsidRPr="00B0523C" w:rsidTr="00B0523C">
        <w:trPr>
          <w:trHeight w:val="13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Приватизация 21 объектов Муниципальной казны ЗАТО Железногорск</w:t>
            </w:r>
          </w:p>
        </w:tc>
      </w:tr>
      <w:tr w:rsidR="00F22686" w:rsidRPr="00B0523C" w:rsidTr="00B0523C">
        <w:trPr>
          <w:trHeight w:val="18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1 668 000,00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B0523C">
              <w:rPr>
                <w:rFonts w:eastAsia="Times New Roman"/>
                <w:sz w:val="20"/>
                <w:szCs w:val="20"/>
                <w:lang w:eastAsia="ru-RU"/>
              </w:rPr>
              <w:t xml:space="preserve">270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F22686" w:rsidRPr="00B0523C" w:rsidTr="00B0523C">
        <w:trPr>
          <w:trHeight w:val="568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F22686" w:rsidRPr="00B0523C" w:rsidTr="00B0523C">
        <w:trPr>
          <w:trHeight w:val="253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F22686" w:rsidRPr="00B0523C" w:rsidTr="00B0523C">
        <w:trPr>
          <w:trHeight w:val="83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3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F22686" w:rsidRPr="00B0523C" w:rsidTr="00B0523C">
        <w:trPr>
          <w:trHeight w:val="268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2.3.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F22686" w:rsidRPr="00B0523C" w:rsidTr="00B0523C">
        <w:trPr>
          <w:trHeight w:val="76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732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5 017 473,00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120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F22686" w:rsidRPr="00B0523C" w:rsidTr="00B0523C">
        <w:trPr>
          <w:trHeight w:val="24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2.5. Содержание и эксплуатация имущества, находящегося в муниципальной собственности и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936,16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Обеспечение содержания и эксплуатация гидротехнических сооружений,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закрепленных за МКУ «УИК»</w:t>
            </w:r>
          </w:p>
        </w:tc>
      </w:tr>
      <w:tr w:rsidR="00F22686" w:rsidRPr="00B0523C" w:rsidTr="00B0523C">
        <w:trPr>
          <w:trHeight w:val="91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4 576 168,00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13 030 912,00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906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524,16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6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256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2.6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100 215 206,94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296 435 886,94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F22686" w:rsidRPr="00B0523C" w:rsidTr="00B0523C">
        <w:trPr>
          <w:trHeight w:val="843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98 663 794,73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294 884 474,73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41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1 551 412,21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1 551 412,21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64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2.7.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ind w:right="-1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F22686" w:rsidRPr="00B0523C" w:rsidTr="00B0523C">
        <w:trPr>
          <w:trHeight w:val="254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2.8.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001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834,71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114 634 874,22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5 283 687,00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14 951 061,00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193,71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106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2.9.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24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2.10.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1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2.11.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38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185 630 089,15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477 457 687,15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3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82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B052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185 630 089,15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410211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477 457 687,15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410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p w:rsidR="00F22686" w:rsidRDefault="00F22686" w:rsidP="00F22686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</w:p>
    <w:p w:rsidR="00377B9F" w:rsidRPr="00387C78" w:rsidRDefault="00C242EC" w:rsidP="00387C7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color w:val="000000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  <w:t>О.В. Захарова</w:t>
      </w:r>
      <w:bookmarkStart w:id="1" w:name="RANGE!A1:I15"/>
      <w:bookmarkEnd w:id="1"/>
    </w:p>
    <w:sectPr w:rsidR="00377B9F" w:rsidRPr="00387C78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A03" w:rsidRDefault="00172A03" w:rsidP="00D53F46">
      <w:pPr>
        <w:spacing w:after="0" w:line="240" w:lineRule="auto"/>
      </w:pPr>
      <w:r>
        <w:separator/>
      </w:r>
    </w:p>
  </w:endnote>
  <w:endnote w:type="continuationSeparator" w:id="0">
    <w:p w:rsidR="00172A03" w:rsidRDefault="00172A0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A03" w:rsidRDefault="00172A03" w:rsidP="00D53F46">
      <w:pPr>
        <w:spacing w:after="0" w:line="240" w:lineRule="auto"/>
      </w:pPr>
      <w:r>
        <w:separator/>
      </w:r>
    </w:p>
  </w:footnote>
  <w:footnote w:type="continuationSeparator" w:id="0">
    <w:p w:rsidR="00172A03" w:rsidRDefault="00172A0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172A03" w:rsidRDefault="00B01F1B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172A03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A8344E">
          <w:rPr>
            <w:noProof/>
            <w:sz w:val="18"/>
          </w:rPr>
          <w:t>2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03" w:rsidRDefault="00172A03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500"/>
    <w:rsid w:val="00167AA6"/>
    <w:rsid w:val="00170CF5"/>
    <w:rsid w:val="00172757"/>
    <w:rsid w:val="00172A03"/>
    <w:rsid w:val="00172B1F"/>
    <w:rsid w:val="00172BAF"/>
    <w:rsid w:val="00173733"/>
    <w:rsid w:val="0017378E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2D03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7B6"/>
    <w:rsid w:val="00371FA0"/>
    <w:rsid w:val="00372920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87C78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CE1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9C9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494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27F"/>
    <w:rsid w:val="005736F9"/>
    <w:rsid w:val="00574025"/>
    <w:rsid w:val="00574BCB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CD"/>
    <w:rsid w:val="005A4404"/>
    <w:rsid w:val="005A498B"/>
    <w:rsid w:val="005A743F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168"/>
    <w:rsid w:val="00601262"/>
    <w:rsid w:val="00601EDD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10B5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4F76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64AF"/>
    <w:rsid w:val="006D70C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58F5"/>
    <w:rsid w:val="00726193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1623"/>
    <w:rsid w:val="007E2E76"/>
    <w:rsid w:val="007E3799"/>
    <w:rsid w:val="007E4436"/>
    <w:rsid w:val="007E5D85"/>
    <w:rsid w:val="007E6444"/>
    <w:rsid w:val="007E7379"/>
    <w:rsid w:val="007E76F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DD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7673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DBD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3BA0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344E"/>
    <w:rsid w:val="00A855B9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4DE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B009EB"/>
    <w:rsid w:val="00B0103D"/>
    <w:rsid w:val="00B01F1B"/>
    <w:rsid w:val="00B02C05"/>
    <w:rsid w:val="00B0344E"/>
    <w:rsid w:val="00B03757"/>
    <w:rsid w:val="00B03E9F"/>
    <w:rsid w:val="00B0523C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2938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FB6"/>
    <w:rsid w:val="00D34176"/>
    <w:rsid w:val="00D34A98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065"/>
    <w:rsid w:val="00D53506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2686"/>
    <w:rsid w:val="00F23332"/>
    <w:rsid w:val="00F24CF5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407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93452-4CE0-4057-AAA9-CC6084DA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4</TotalTime>
  <Pages>13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24973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5</cp:revision>
  <cp:lastPrinted>2025-06-27T06:44:00Z</cp:lastPrinted>
  <dcterms:created xsi:type="dcterms:W3CDTF">2025-06-26T05:09:00Z</dcterms:created>
  <dcterms:modified xsi:type="dcterms:W3CDTF">2025-06-30T10:13:00Z</dcterms:modified>
</cp:coreProperties>
</file>